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26" w:rsidRDefault="00B22E26">
      <w:pPr>
        <w:rPr>
          <w:noProof/>
        </w:rPr>
      </w:pPr>
    </w:p>
    <w:p w:rsidR="00B22E26" w:rsidRDefault="00B22E26">
      <w:pPr>
        <w:rPr>
          <w:noProof/>
        </w:rPr>
      </w:pPr>
    </w:p>
    <w:p w:rsidR="00035975" w:rsidRDefault="00B22E26" w:rsidP="00B22E26">
      <w:pPr>
        <w:jc w:val="center"/>
      </w:pPr>
      <w:bookmarkStart w:id="0" w:name="_GoBack"/>
      <w:r>
        <w:rPr>
          <w:noProof/>
        </w:rPr>
        <w:drawing>
          <wp:inline distT="0" distB="0" distL="0" distR="0" wp14:anchorId="2D5BF711" wp14:editId="5BC663C1">
            <wp:extent cx="11823700" cy="8585973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804" t="11037" r="16198" b="3692"/>
                    <a:stretch/>
                  </pic:blipFill>
                  <pic:spPr bwMode="auto">
                    <a:xfrm>
                      <a:off x="0" y="0"/>
                      <a:ext cx="11831025" cy="8591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35975" w:rsidSect="00B22E26">
      <w:pgSz w:w="24480" w:h="158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26"/>
    <w:rsid w:val="00035975"/>
    <w:rsid w:val="00B2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FBCA4-1255-4AC2-88E1-E932E638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A072502F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Vidal</dc:creator>
  <cp:keywords/>
  <dc:description/>
  <cp:lastModifiedBy>Aimee Vidal</cp:lastModifiedBy>
  <cp:revision>1</cp:revision>
  <dcterms:created xsi:type="dcterms:W3CDTF">2017-05-05T16:51:00Z</dcterms:created>
  <dcterms:modified xsi:type="dcterms:W3CDTF">2017-05-05T16:58:00Z</dcterms:modified>
</cp:coreProperties>
</file>